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D035" w14:textId="77777777" w:rsidR="008341CC" w:rsidRDefault="008341CC" w:rsidP="008341CC">
      <w:pPr>
        <w:pStyle w:val="Corpsdetexte"/>
        <w:rPr>
          <w:lang w:val="de-CH"/>
        </w:rPr>
      </w:pPr>
      <w:r w:rsidRPr="008341CC">
        <w:rPr>
          <w:lang w:val="de-CH"/>
        </w:rPr>
        <w:t xml:space="preserve">Pflegemanagement rund um die enterale Ernährung </w:t>
      </w:r>
    </w:p>
    <w:p w14:paraId="489C8042" w14:textId="6E1BA2C2" w:rsidR="00030631" w:rsidRPr="008341CC" w:rsidRDefault="008341CC" w:rsidP="008341CC">
      <w:pPr>
        <w:pStyle w:val="Corpsdetexte"/>
        <w:rPr>
          <w:lang w:val="de-CH"/>
        </w:rPr>
      </w:pPr>
      <w:r w:rsidRPr="008341CC">
        <w:rPr>
          <w:lang w:val="de-CH"/>
        </w:rPr>
        <w:t>sowie Mangelernährung erkennen und behandeln</w:t>
      </w:r>
    </w:p>
    <w:p w14:paraId="1CB87C09" w14:textId="7F066C8B" w:rsidR="008341CC" w:rsidRDefault="008341CC" w:rsidP="008341CC">
      <w:pPr>
        <w:pStyle w:val="Corpsdetexte"/>
        <w:jc w:val="left"/>
        <w:rPr>
          <w:lang w:val="de-CH"/>
        </w:rPr>
      </w:pPr>
    </w:p>
    <w:p w14:paraId="347F0B88" w14:textId="510BDB72" w:rsidR="008341CC" w:rsidRPr="008341CC" w:rsidRDefault="008341CC" w:rsidP="008341CC">
      <w:pPr>
        <w:pStyle w:val="Corpsdetexte"/>
        <w:jc w:val="left"/>
        <w:rPr>
          <w:b w:val="0"/>
          <w:bCs w:val="0"/>
          <w:color w:val="000000" w:themeColor="text1"/>
          <w:sz w:val="26"/>
          <w:szCs w:val="26"/>
          <w:lang w:val="de-CH"/>
        </w:rPr>
      </w:pPr>
      <w:r w:rsidRPr="008341CC">
        <w:rPr>
          <w:b w:val="0"/>
          <w:bCs w:val="0"/>
          <w:color w:val="000000" w:themeColor="text1"/>
          <w:sz w:val="26"/>
          <w:szCs w:val="26"/>
          <w:lang w:val="de-CH"/>
        </w:rPr>
        <w:t>Programm</w:t>
      </w:r>
    </w:p>
    <w:p w14:paraId="188505B5" w14:textId="77777777" w:rsidR="008341CC" w:rsidRPr="008341CC" w:rsidRDefault="008341CC" w:rsidP="008341CC">
      <w:pPr>
        <w:pStyle w:val="Corpsdetexte"/>
        <w:jc w:val="left"/>
        <w:rPr>
          <w:lang w:val="de-CH"/>
        </w:rPr>
      </w:pPr>
    </w:p>
    <w:p w14:paraId="130034CC" w14:textId="77777777" w:rsidR="008341CC" w:rsidRDefault="008341CC" w:rsidP="008341C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de-CH"/>
        </w:rPr>
      </w:pPr>
      <w:r w:rsidRPr="008341CC">
        <w:rPr>
          <w:rFonts w:asciiTheme="majorHAnsi" w:hAnsiTheme="majorHAnsi" w:cstheme="majorHAnsi"/>
          <w:color w:val="000000"/>
          <w:sz w:val="26"/>
          <w:szCs w:val="26"/>
          <w:lang w:val="de-CH"/>
        </w:rPr>
        <w:t>Mangelernährung: Frühzeitig diagnostizieren und Behandlungsansätze kennenlernen</w:t>
      </w:r>
    </w:p>
    <w:p w14:paraId="53E2EAEE" w14:textId="3B10EA7B" w:rsidR="008341CC" w:rsidRPr="008341CC" w:rsidRDefault="008341CC" w:rsidP="008341C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de-CH"/>
        </w:rPr>
      </w:pPr>
      <w:r w:rsidRPr="008341CC">
        <w:rPr>
          <w:rFonts w:asciiTheme="majorHAnsi" w:hAnsiTheme="majorHAnsi" w:cstheme="majorHAnsi"/>
          <w:color w:val="000000"/>
          <w:sz w:val="26"/>
          <w:szCs w:val="26"/>
          <w:lang w:val="de-CH"/>
        </w:rPr>
        <w:t>Zeit: 45 Minuten Präsentation + 15 Minuten Fragen</w:t>
      </w:r>
    </w:p>
    <w:p w14:paraId="45F1FAD5" w14:textId="77777777" w:rsidR="008341CC" w:rsidRPr="008341CC" w:rsidRDefault="008341CC" w:rsidP="008341C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de-CH"/>
        </w:rPr>
      </w:pPr>
    </w:p>
    <w:p w14:paraId="5BD0C983" w14:textId="6F309C76" w:rsidR="008341CC" w:rsidRPr="008341CC" w:rsidRDefault="008341CC" w:rsidP="008341C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de-CH"/>
        </w:rPr>
      </w:pPr>
      <w:r w:rsidRPr="008341CC">
        <w:rPr>
          <w:rFonts w:asciiTheme="majorHAnsi" w:hAnsiTheme="majorHAnsi" w:cstheme="majorHAnsi"/>
          <w:color w:val="000000"/>
          <w:sz w:val="26"/>
          <w:szCs w:val="26"/>
          <w:lang w:val="de-CH"/>
        </w:rPr>
        <w:t>Enterale Ernährung:</w:t>
      </w:r>
      <w:r w:rsidRPr="008341CC">
        <w:rPr>
          <w:rFonts w:asciiTheme="majorHAnsi" w:hAnsiTheme="majorHAnsi" w:cstheme="majorHAnsi"/>
          <w:color w:val="000000"/>
          <w:sz w:val="26"/>
          <w:szCs w:val="26"/>
          <w:lang w:val="de-CH"/>
        </w:rPr>
        <w:t xml:space="preserve"> </w:t>
      </w:r>
      <w:proofErr w:type="spellStart"/>
      <w:r w:rsidRPr="008341CC">
        <w:rPr>
          <w:rFonts w:asciiTheme="majorHAnsi" w:hAnsiTheme="majorHAnsi" w:cstheme="majorHAnsi"/>
          <w:color w:val="000000"/>
          <w:sz w:val="26"/>
          <w:szCs w:val="26"/>
          <w:lang w:val="de-CH"/>
        </w:rPr>
        <w:t>Sondenarten</w:t>
      </w:r>
      <w:proofErr w:type="spellEnd"/>
      <w:r w:rsidRPr="008341CC">
        <w:rPr>
          <w:rFonts w:asciiTheme="majorHAnsi" w:hAnsiTheme="majorHAnsi" w:cstheme="majorHAnsi"/>
          <w:color w:val="000000"/>
          <w:sz w:val="26"/>
          <w:szCs w:val="26"/>
          <w:lang w:val="de-CH"/>
        </w:rPr>
        <w:t xml:space="preserve"> und deren fachgerechte Versorgung kennen</w:t>
      </w:r>
    </w:p>
    <w:p w14:paraId="36EF47F7" w14:textId="06D22F40" w:rsidR="008341CC" w:rsidRPr="008341CC" w:rsidRDefault="008341CC" w:rsidP="008341C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de-CH"/>
        </w:rPr>
      </w:pPr>
      <w:r w:rsidRPr="008341CC">
        <w:rPr>
          <w:rFonts w:asciiTheme="majorHAnsi" w:hAnsiTheme="majorHAnsi" w:cstheme="majorHAnsi"/>
          <w:color w:val="000000"/>
          <w:sz w:val="26"/>
          <w:szCs w:val="26"/>
          <w:lang w:val="de-CH"/>
        </w:rPr>
        <w:t>Zeit: 45 Minuten Präsentation + 15 Minuten Fragen</w:t>
      </w:r>
    </w:p>
    <w:p w14:paraId="2BEDEA9C" w14:textId="73CF9D46" w:rsidR="008341CC" w:rsidRPr="008341CC" w:rsidRDefault="008341CC" w:rsidP="008341C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6"/>
          <w:szCs w:val="26"/>
          <w:lang w:val="de-CH"/>
        </w:rPr>
      </w:pPr>
    </w:p>
    <w:p w14:paraId="4C65270C" w14:textId="053E8FE6" w:rsidR="008341CC" w:rsidRPr="008341CC" w:rsidRDefault="008341CC" w:rsidP="008341CC">
      <w:pPr>
        <w:pStyle w:val="Corpsdetexte"/>
        <w:jc w:val="left"/>
        <w:rPr>
          <w:sz w:val="26"/>
          <w:szCs w:val="26"/>
          <w:lang w:val="de-CH"/>
        </w:rPr>
      </w:pPr>
    </w:p>
    <w:p w14:paraId="4C231497" w14:textId="77777777" w:rsidR="008341CC" w:rsidRPr="008341CC" w:rsidRDefault="008341CC" w:rsidP="008341CC">
      <w:pPr>
        <w:pStyle w:val="Corpsdetexte"/>
        <w:jc w:val="left"/>
        <w:rPr>
          <w:sz w:val="22"/>
          <w:szCs w:val="22"/>
          <w:lang w:val="de-CH"/>
        </w:rPr>
      </w:pPr>
    </w:p>
    <w:sectPr w:rsidR="008341CC" w:rsidRPr="008341CC" w:rsidSect="001618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661" w:right="737" w:bottom="568" w:left="737" w:header="0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1BA79" w14:textId="77777777" w:rsidR="008341CC" w:rsidRDefault="008341CC" w:rsidP="008F630C">
      <w:pPr>
        <w:spacing w:after="0" w:line="240" w:lineRule="auto"/>
      </w:pPr>
      <w:r>
        <w:separator/>
      </w:r>
    </w:p>
  </w:endnote>
  <w:endnote w:type="continuationSeparator" w:id="0">
    <w:p w14:paraId="3E933D7C" w14:textId="77777777" w:rsidR="008341CC" w:rsidRDefault="008341CC" w:rsidP="008F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35186523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06880D0" w14:textId="77777777" w:rsidR="002A37FF" w:rsidRDefault="002A37FF" w:rsidP="002A37F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4228912" w14:textId="77777777" w:rsidR="002A37FF" w:rsidRDefault="002A37FF" w:rsidP="002A37F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F9A64" w14:textId="77777777" w:rsidR="00280EC0" w:rsidRPr="00E00256" w:rsidRDefault="00745184" w:rsidP="00E00256">
    <w:pPr>
      <w:tabs>
        <w:tab w:val="left" w:pos="2835"/>
        <w:tab w:val="left" w:pos="5670"/>
        <w:tab w:val="right" w:pos="10065"/>
      </w:tabs>
      <w:spacing w:after="0" w:line="240" w:lineRule="auto"/>
      <w:ind w:right="360"/>
      <w:rPr>
        <w:rFonts w:asciiTheme="majorHAnsi" w:hAnsiTheme="majorHAnsi" w:cstheme="majorHAnsi"/>
        <w:sz w:val="18"/>
        <w:lang w:val="de-DE"/>
      </w:rPr>
    </w:pPr>
    <w:r w:rsidRPr="00BE6BB1">
      <w:rPr>
        <w:rStyle w:val="Numrodepage"/>
        <w:rFonts w:asciiTheme="majorHAnsi" w:hAnsiTheme="majorHAnsi" w:cstheme="majorHAnsi"/>
        <w:sz w:val="18"/>
        <w:lang w:val="de-DE"/>
      </w:rPr>
      <w:t>Do</w:t>
    </w:r>
    <w:r w:rsidR="00937D6C" w:rsidRPr="00BE6BB1">
      <w:rPr>
        <w:rStyle w:val="Numrodepage"/>
        <w:rFonts w:asciiTheme="majorHAnsi" w:hAnsiTheme="majorHAnsi" w:cstheme="majorHAnsi"/>
        <w:sz w:val="18"/>
        <w:lang w:val="de-DE"/>
      </w:rPr>
      <w:t>k</w:t>
    </w:r>
    <w:r w:rsidRPr="00BE6BB1">
      <w:rPr>
        <w:rStyle w:val="Numrodepage"/>
        <w:rFonts w:asciiTheme="majorHAnsi" w:hAnsiTheme="majorHAnsi" w:cstheme="majorHAnsi"/>
        <w:sz w:val="18"/>
        <w:lang w:val="de-DE"/>
      </w:rPr>
      <w:t xml:space="preserve">ument: </w:t>
    </w:r>
    <w:r w:rsidRPr="00BE6BB1">
      <w:rPr>
        <w:rStyle w:val="Numrodepage"/>
        <w:rFonts w:asciiTheme="majorHAnsi" w:hAnsiTheme="majorHAnsi" w:cstheme="majorHAnsi"/>
        <w:sz w:val="18"/>
        <w:lang w:val="de-DE"/>
      </w:rPr>
      <w:tab/>
      <w:t>Version:</w:t>
    </w:r>
    <w:r w:rsidRPr="00BE6BB1">
      <w:rPr>
        <w:rStyle w:val="Numrodepage"/>
        <w:rFonts w:asciiTheme="majorHAnsi" w:hAnsiTheme="majorHAnsi" w:cstheme="majorHAnsi"/>
        <w:sz w:val="18"/>
        <w:lang w:val="de-DE"/>
      </w:rPr>
      <w:tab/>
    </w:r>
    <w:r w:rsidR="00280EC0" w:rsidRPr="00BE6BB1">
      <w:rPr>
        <w:rStyle w:val="Numrodepage"/>
        <w:rFonts w:asciiTheme="majorHAnsi" w:hAnsiTheme="majorHAnsi" w:cstheme="majorHAnsi"/>
        <w:sz w:val="18"/>
        <w:lang w:val="de-DE"/>
      </w:rPr>
      <w:t>Dat</w:t>
    </w:r>
    <w:r w:rsidR="00937D6C" w:rsidRPr="00BE6BB1">
      <w:rPr>
        <w:rStyle w:val="Numrodepage"/>
        <w:rFonts w:asciiTheme="majorHAnsi" w:hAnsiTheme="majorHAnsi" w:cstheme="majorHAnsi"/>
        <w:sz w:val="18"/>
        <w:lang w:val="de-DE"/>
      </w:rPr>
      <w:t>um</w:t>
    </w:r>
    <w:r w:rsidR="00280EC0" w:rsidRPr="00BE6BB1">
      <w:rPr>
        <w:rStyle w:val="Numrodepage"/>
        <w:rFonts w:asciiTheme="majorHAnsi" w:hAnsiTheme="majorHAnsi" w:cstheme="majorHAnsi"/>
        <w:sz w:val="18"/>
        <w:lang w:val="de-DE"/>
      </w:rPr>
      <w:t xml:space="preserve">: </w:t>
    </w:r>
    <w:r w:rsidR="00280EC0" w:rsidRPr="004D610F">
      <w:rPr>
        <w:rStyle w:val="Numrodepage"/>
        <w:rFonts w:asciiTheme="majorHAnsi" w:hAnsiTheme="majorHAnsi" w:cstheme="majorHAnsi"/>
        <w:sz w:val="18"/>
      </w:rPr>
      <w:fldChar w:fldCharType="begin"/>
    </w:r>
    <w:r w:rsidR="00280EC0" w:rsidRPr="004D610F">
      <w:rPr>
        <w:rStyle w:val="Numrodepage"/>
        <w:rFonts w:asciiTheme="majorHAnsi" w:hAnsiTheme="majorHAnsi" w:cstheme="majorHAnsi"/>
        <w:sz w:val="18"/>
      </w:rPr>
      <w:instrText xml:space="preserve"> DATE  \@ "d MMMM yyyy"  \* MERGEFORMAT </w:instrText>
    </w:r>
    <w:r w:rsidR="00280EC0" w:rsidRPr="004D610F">
      <w:rPr>
        <w:rStyle w:val="Numrodepage"/>
        <w:rFonts w:asciiTheme="majorHAnsi" w:hAnsiTheme="majorHAnsi" w:cstheme="majorHAnsi"/>
        <w:sz w:val="18"/>
      </w:rPr>
      <w:fldChar w:fldCharType="separate"/>
    </w:r>
    <w:r w:rsidR="008341CC">
      <w:rPr>
        <w:rStyle w:val="Numrodepage"/>
        <w:rFonts w:asciiTheme="majorHAnsi" w:hAnsiTheme="majorHAnsi" w:cstheme="majorHAnsi"/>
        <w:noProof/>
        <w:sz w:val="18"/>
      </w:rPr>
      <w:t>18 février 2022</w:t>
    </w:r>
    <w:r w:rsidR="00280EC0" w:rsidRPr="004D610F">
      <w:rPr>
        <w:rStyle w:val="Numrodepage"/>
        <w:rFonts w:asciiTheme="majorHAnsi" w:hAnsiTheme="majorHAnsi" w:cstheme="majorHAnsi"/>
        <w:sz w:val="18"/>
      </w:rPr>
      <w:fldChar w:fldCharType="end"/>
    </w:r>
    <w:r w:rsidR="00280EC0" w:rsidRPr="00BE6BB1">
      <w:rPr>
        <w:rStyle w:val="Numrodepage"/>
        <w:rFonts w:asciiTheme="majorHAnsi" w:hAnsiTheme="majorHAnsi" w:cstheme="majorHAnsi"/>
        <w:sz w:val="18"/>
        <w:lang w:val="de-DE"/>
      </w:rPr>
      <w:t xml:space="preserve"> </w:t>
    </w:r>
    <w:r w:rsidR="00280EC0" w:rsidRPr="00BE6BB1">
      <w:rPr>
        <w:rStyle w:val="Numrodepage"/>
        <w:rFonts w:asciiTheme="majorHAnsi" w:hAnsiTheme="majorHAnsi" w:cstheme="majorHAnsi"/>
        <w:sz w:val="18"/>
        <w:lang w:val="de-DE"/>
      </w:rPr>
      <w:tab/>
    </w:r>
    <w:r w:rsidR="00937D6C" w:rsidRPr="00BE6BB1">
      <w:rPr>
        <w:rStyle w:val="Numrodepage"/>
        <w:rFonts w:asciiTheme="majorHAnsi" w:hAnsiTheme="majorHAnsi" w:cstheme="majorHAnsi"/>
        <w:sz w:val="18"/>
        <w:lang w:val="de-DE"/>
      </w:rPr>
      <w:t>Seite</w:t>
    </w:r>
    <w:r w:rsidR="00280EC0" w:rsidRPr="00BE6BB1">
      <w:rPr>
        <w:rStyle w:val="Numrodepage"/>
        <w:rFonts w:asciiTheme="majorHAnsi" w:hAnsiTheme="majorHAnsi" w:cstheme="majorHAnsi"/>
        <w:sz w:val="18"/>
        <w:lang w:val="de-DE"/>
      </w:rPr>
      <w:t xml:space="preserve"> </w:t>
    </w:r>
    <w:r w:rsidR="00280EC0" w:rsidRPr="004D610F">
      <w:rPr>
        <w:rStyle w:val="Numrodepage"/>
        <w:rFonts w:asciiTheme="majorHAnsi" w:hAnsiTheme="majorHAnsi" w:cstheme="majorHAnsi"/>
        <w:sz w:val="18"/>
      </w:rPr>
      <w:fldChar w:fldCharType="begin"/>
    </w:r>
    <w:r w:rsidR="00280EC0" w:rsidRPr="00BE6BB1">
      <w:rPr>
        <w:rStyle w:val="Numrodepage"/>
        <w:rFonts w:asciiTheme="majorHAnsi" w:hAnsiTheme="majorHAnsi" w:cstheme="majorHAnsi"/>
        <w:sz w:val="18"/>
        <w:lang w:val="de-DE"/>
      </w:rPr>
      <w:instrText xml:space="preserve"> PAGE   \* MERGEFORMAT </w:instrText>
    </w:r>
    <w:r w:rsidR="00280EC0" w:rsidRPr="004D610F">
      <w:rPr>
        <w:rStyle w:val="Numrodepage"/>
        <w:rFonts w:asciiTheme="majorHAnsi" w:hAnsiTheme="majorHAnsi" w:cstheme="majorHAnsi"/>
        <w:sz w:val="18"/>
      </w:rPr>
      <w:fldChar w:fldCharType="separate"/>
    </w:r>
    <w:r w:rsidR="00280EC0" w:rsidRPr="00BE6BB1">
      <w:rPr>
        <w:rStyle w:val="Numrodepage"/>
        <w:rFonts w:asciiTheme="majorHAnsi" w:hAnsiTheme="majorHAnsi" w:cstheme="majorHAnsi"/>
        <w:sz w:val="18"/>
        <w:lang w:val="de-DE"/>
      </w:rPr>
      <w:t>1</w:t>
    </w:r>
    <w:r w:rsidR="00280EC0" w:rsidRPr="004D610F">
      <w:rPr>
        <w:rStyle w:val="Numrodepage"/>
        <w:rFonts w:asciiTheme="majorHAnsi" w:hAnsiTheme="majorHAnsi" w:cstheme="majorHAnsi"/>
        <w:sz w:val="18"/>
      </w:rPr>
      <w:fldChar w:fldCharType="end"/>
    </w:r>
    <w:r w:rsidR="00280EC0" w:rsidRPr="00BE6BB1">
      <w:rPr>
        <w:rStyle w:val="Numrodepage"/>
        <w:rFonts w:asciiTheme="majorHAnsi" w:hAnsiTheme="majorHAnsi" w:cstheme="majorHAnsi"/>
        <w:sz w:val="18"/>
        <w:lang w:val="de-DE"/>
      </w:rPr>
      <w:t xml:space="preserve"> </w:t>
    </w:r>
    <w:r w:rsidR="00937D6C" w:rsidRPr="00BE6BB1">
      <w:rPr>
        <w:rStyle w:val="Numrodepage"/>
        <w:rFonts w:asciiTheme="majorHAnsi" w:hAnsiTheme="majorHAnsi" w:cstheme="majorHAnsi"/>
        <w:sz w:val="18"/>
        <w:lang w:val="de-DE"/>
      </w:rPr>
      <w:t>von</w:t>
    </w:r>
    <w:r w:rsidR="00280EC0" w:rsidRPr="00BE6BB1">
      <w:rPr>
        <w:rStyle w:val="Numrodepage"/>
        <w:rFonts w:asciiTheme="majorHAnsi" w:hAnsiTheme="majorHAnsi" w:cstheme="majorHAnsi"/>
        <w:sz w:val="18"/>
        <w:lang w:val="de-DE"/>
      </w:rPr>
      <w:t xml:space="preserve"> </w:t>
    </w:r>
    <w:r w:rsidR="00280EC0" w:rsidRPr="004D610F">
      <w:rPr>
        <w:rStyle w:val="Numrodepage"/>
        <w:rFonts w:asciiTheme="majorHAnsi" w:hAnsiTheme="majorHAnsi" w:cstheme="majorHAnsi"/>
        <w:sz w:val="18"/>
      </w:rPr>
      <w:fldChar w:fldCharType="begin"/>
    </w:r>
    <w:r w:rsidR="00280EC0" w:rsidRPr="00BE6BB1">
      <w:rPr>
        <w:rStyle w:val="Numrodepage"/>
        <w:rFonts w:asciiTheme="majorHAnsi" w:hAnsiTheme="majorHAnsi" w:cstheme="majorHAnsi"/>
        <w:sz w:val="18"/>
        <w:lang w:val="de-DE"/>
      </w:rPr>
      <w:instrText xml:space="preserve"> NUMPAGES   \* MERGEFORMAT </w:instrText>
    </w:r>
    <w:r w:rsidR="00280EC0" w:rsidRPr="004D610F">
      <w:rPr>
        <w:rStyle w:val="Numrodepage"/>
        <w:rFonts w:asciiTheme="majorHAnsi" w:hAnsiTheme="majorHAnsi" w:cstheme="majorHAnsi"/>
        <w:sz w:val="18"/>
      </w:rPr>
      <w:fldChar w:fldCharType="separate"/>
    </w:r>
    <w:r w:rsidR="00280EC0" w:rsidRPr="00BE6BB1">
      <w:rPr>
        <w:rStyle w:val="Numrodepage"/>
        <w:rFonts w:asciiTheme="majorHAnsi" w:hAnsiTheme="majorHAnsi" w:cstheme="majorHAnsi"/>
        <w:sz w:val="18"/>
        <w:lang w:val="de-DE"/>
      </w:rPr>
      <w:t>1</w:t>
    </w:r>
    <w:r w:rsidR="00280EC0" w:rsidRPr="004D610F">
      <w:rPr>
        <w:rStyle w:val="Numrodepage"/>
        <w:rFonts w:asciiTheme="majorHAnsi" w:hAnsiTheme="majorHAnsi" w:cstheme="majorHAnsi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186DF" w14:textId="77777777" w:rsidR="000A589C" w:rsidRPr="000A589C" w:rsidRDefault="000A589C" w:rsidP="000A589C">
    <w:pPr>
      <w:pStyle w:val="Pieddepage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AED6E" w14:textId="77777777" w:rsidR="008341CC" w:rsidRDefault="008341CC" w:rsidP="008F630C">
      <w:pPr>
        <w:spacing w:after="0" w:line="240" w:lineRule="auto"/>
      </w:pPr>
      <w:r>
        <w:separator/>
      </w:r>
    </w:p>
  </w:footnote>
  <w:footnote w:type="continuationSeparator" w:id="0">
    <w:p w14:paraId="0F20E9CB" w14:textId="77777777" w:rsidR="008341CC" w:rsidRDefault="008341CC" w:rsidP="008F6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48A7" w14:textId="77777777" w:rsidR="00E00256" w:rsidRDefault="00E0025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46A9" w14:textId="77777777" w:rsidR="004E1A0D" w:rsidRDefault="00D33E4A" w:rsidP="00132F47">
    <w:pPr>
      <w:pStyle w:val="En-tte"/>
      <w:tabs>
        <w:tab w:val="clear" w:pos="4536"/>
        <w:tab w:val="clear" w:pos="9072"/>
        <w:tab w:val="right" w:pos="10490"/>
      </w:tabs>
    </w:pPr>
    <w:r>
      <w:rPr>
        <w:noProof/>
      </w:rPr>
      <w:drawing>
        <wp:inline distT="0" distB="0" distL="0" distR="0" wp14:anchorId="3F030C9C" wp14:editId="73079F5A">
          <wp:extent cx="6624320" cy="76708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432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8E1DF" w14:textId="77777777" w:rsidR="003437F1" w:rsidRDefault="003437F1">
    <w:pPr>
      <w:pStyle w:val="En-tte"/>
    </w:pPr>
    <w:r>
      <w:rPr>
        <w:noProof/>
        <w:lang w:eastAsia="fr-CH"/>
      </w:rPr>
      <w:drawing>
        <wp:inline distT="0" distB="0" distL="0" distR="0" wp14:anchorId="06792201" wp14:editId="701A3FD3">
          <wp:extent cx="1545643" cy="617220"/>
          <wp:effectExtent l="0" t="0" r="0" b="0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tradom_logo 02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643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DA5"/>
    <w:multiLevelType w:val="hybridMultilevel"/>
    <w:tmpl w:val="A9F48786"/>
    <w:lvl w:ilvl="0" w:tplc="A44ED400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C2BF2"/>
    <w:multiLevelType w:val="hybridMultilevel"/>
    <w:tmpl w:val="C24465E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C6CD5"/>
    <w:multiLevelType w:val="hybridMultilevel"/>
    <w:tmpl w:val="BD74BC26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53B57"/>
    <w:multiLevelType w:val="hybridMultilevel"/>
    <w:tmpl w:val="77300016"/>
    <w:lvl w:ilvl="0" w:tplc="CEA07F46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B16992"/>
    <w:multiLevelType w:val="hybridMultilevel"/>
    <w:tmpl w:val="9FE808C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13E93"/>
    <w:multiLevelType w:val="hybridMultilevel"/>
    <w:tmpl w:val="93242EBA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E170A"/>
    <w:multiLevelType w:val="hybridMultilevel"/>
    <w:tmpl w:val="FD8A270A"/>
    <w:lvl w:ilvl="0" w:tplc="A44ED400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F1641"/>
    <w:multiLevelType w:val="hybridMultilevel"/>
    <w:tmpl w:val="1BFAA4E0"/>
    <w:lvl w:ilvl="0" w:tplc="CEA07F46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10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10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8D70AC"/>
    <w:multiLevelType w:val="hybridMultilevel"/>
    <w:tmpl w:val="A8D47E4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E744C"/>
    <w:multiLevelType w:val="hybridMultilevel"/>
    <w:tmpl w:val="CFBA8CAA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C24AB"/>
    <w:multiLevelType w:val="hybridMultilevel"/>
    <w:tmpl w:val="D592FA78"/>
    <w:lvl w:ilvl="0" w:tplc="A44ED400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0727A"/>
    <w:multiLevelType w:val="hybridMultilevel"/>
    <w:tmpl w:val="55DC5150"/>
    <w:lvl w:ilvl="0" w:tplc="81447D4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70E78"/>
    <w:multiLevelType w:val="hybridMultilevel"/>
    <w:tmpl w:val="726AE44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36B54"/>
    <w:multiLevelType w:val="hybridMultilevel"/>
    <w:tmpl w:val="9028F042"/>
    <w:lvl w:ilvl="0" w:tplc="D5E42DCE">
      <w:start w:val="1"/>
      <w:numFmt w:val="decimal"/>
      <w:lvlText w:val="%1."/>
      <w:lvlJc w:val="left"/>
      <w:pPr>
        <w:ind w:left="464" w:hanging="356"/>
      </w:pPr>
      <w:rPr>
        <w:rFonts w:ascii="Calibri Light" w:eastAsia="Calibri Light" w:hAnsi="Calibri Light" w:cs="Calibri Light" w:hint="default"/>
        <w:color w:val="6D1324"/>
        <w:spacing w:val="-2"/>
        <w:w w:val="100"/>
        <w:sz w:val="22"/>
        <w:szCs w:val="22"/>
        <w:lang w:val="fr-CH" w:eastAsia="fr-CH" w:bidi="fr-CH"/>
      </w:rPr>
    </w:lvl>
    <w:lvl w:ilvl="1" w:tplc="9FB8D4D0">
      <w:numFmt w:val="bullet"/>
      <w:lvlText w:val="-"/>
      <w:lvlJc w:val="left"/>
      <w:pPr>
        <w:ind w:left="829" w:hanging="360"/>
      </w:pPr>
      <w:rPr>
        <w:rFonts w:ascii="Calibri" w:eastAsia="Calibri" w:hAnsi="Calibri" w:cs="Calibri" w:hint="default"/>
        <w:w w:val="100"/>
        <w:sz w:val="22"/>
        <w:szCs w:val="22"/>
        <w:lang w:val="fr-CH" w:eastAsia="fr-CH" w:bidi="fr-CH"/>
      </w:rPr>
    </w:lvl>
    <w:lvl w:ilvl="2" w:tplc="D37A6B2C">
      <w:numFmt w:val="bullet"/>
      <w:lvlText w:val="•"/>
      <w:lvlJc w:val="left"/>
      <w:pPr>
        <w:ind w:left="1856" w:hanging="360"/>
      </w:pPr>
      <w:rPr>
        <w:rFonts w:hint="default"/>
        <w:lang w:val="fr-CH" w:eastAsia="fr-CH" w:bidi="fr-CH"/>
      </w:rPr>
    </w:lvl>
    <w:lvl w:ilvl="3" w:tplc="E30E3FFA">
      <w:numFmt w:val="bullet"/>
      <w:lvlText w:val="•"/>
      <w:lvlJc w:val="left"/>
      <w:pPr>
        <w:ind w:left="2892" w:hanging="360"/>
      </w:pPr>
      <w:rPr>
        <w:rFonts w:hint="default"/>
        <w:lang w:val="fr-CH" w:eastAsia="fr-CH" w:bidi="fr-CH"/>
      </w:rPr>
    </w:lvl>
    <w:lvl w:ilvl="4" w:tplc="C56C68F0">
      <w:numFmt w:val="bullet"/>
      <w:lvlText w:val="•"/>
      <w:lvlJc w:val="left"/>
      <w:pPr>
        <w:ind w:left="3928" w:hanging="360"/>
      </w:pPr>
      <w:rPr>
        <w:rFonts w:hint="default"/>
        <w:lang w:val="fr-CH" w:eastAsia="fr-CH" w:bidi="fr-CH"/>
      </w:rPr>
    </w:lvl>
    <w:lvl w:ilvl="5" w:tplc="3BC8C62A">
      <w:numFmt w:val="bullet"/>
      <w:lvlText w:val="•"/>
      <w:lvlJc w:val="left"/>
      <w:pPr>
        <w:ind w:left="4964" w:hanging="360"/>
      </w:pPr>
      <w:rPr>
        <w:rFonts w:hint="default"/>
        <w:lang w:val="fr-CH" w:eastAsia="fr-CH" w:bidi="fr-CH"/>
      </w:rPr>
    </w:lvl>
    <w:lvl w:ilvl="6" w:tplc="D2F0E2AE">
      <w:numFmt w:val="bullet"/>
      <w:lvlText w:val="•"/>
      <w:lvlJc w:val="left"/>
      <w:pPr>
        <w:ind w:left="6000" w:hanging="360"/>
      </w:pPr>
      <w:rPr>
        <w:rFonts w:hint="default"/>
        <w:lang w:val="fr-CH" w:eastAsia="fr-CH" w:bidi="fr-CH"/>
      </w:rPr>
    </w:lvl>
    <w:lvl w:ilvl="7" w:tplc="E2B4D6AE">
      <w:numFmt w:val="bullet"/>
      <w:lvlText w:val="•"/>
      <w:lvlJc w:val="left"/>
      <w:pPr>
        <w:ind w:left="7036" w:hanging="360"/>
      </w:pPr>
      <w:rPr>
        <w:rFonts w:hint="default"/>
        <w:lang w:val="fr-CH" w:eastAsia="fr-CH" w:bidi="fr-CH"/>
      </w:rPr>
    </w:lvl>
    <w:lvl w:ilvl="8" w:tplc="5C440D78">
      <w:numFmt w:val="bullet"/>
      <w:lvlText w:val="•"/>
      <w:lvlJc w:val="left"/>
      <w:pPr>
        <w:ind w:left="8072" w:hanging="360"/>
      </w:pPr>
      <w:rPr>
        <w:rFonts w:hint="default"/>
        <w:lang w:val="fr-CH" w:eastAsia="fr-CH" w:bidi="fr-CH"/>
      </w:rPr>
    </w:lvl>
  </w:abstractNum>
  <w:abstractNum w:abstractNumId="14" w15:restartNumberingAfterBreak="0">
    <w:nsid w:val="7C5D50BB"/>
    <w:multiLevelType w:val="hybridMultilevel"/>
    <w:tmpl w:val="DE52A95E"/>
    <w:lvl w:ilvl="0" w:tplc="A44ED400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2"/>
  </w:num>
  <w:num w:numId="6">
    <w:abstractNumId w:val="10"/>
  </w:num>
  <w:num w:numId="7">
    <w:abstractNumId w:val="8"/>
  </w:num>
  <w:num w:numId="8">
    <w:abstractNumId w:val="6"/>
  </w:num>
  <w:num w:numId="9">
    <w:abstractNumId w:val="14"/>
  </w:num>
  <w:num w:numId="10">
    <w:abstractNumId w:val="0"/>
  </w:num>
  <w:num w:numId="11">
    <w:abstractNumId w:val="5"/>
  </w:num>
  <w:num w:numId="12">
    <w:abstractNumId w:val="9"/>
  </w:num>
  <w:num w:numId="13">
    <w:abstractNumId w:val="3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1CC"/>
    <w:rsid w:val="00004BAD"/>
    <w:rsid w:val="0000677C"/>
    <w:rsid w:val="00022EB2"/>
    <w:rsid w:val="00024866"/>
    <w:rsid w:val="00030631"/>
    <w:rsid w:val="000331E5"/>
    <w:rsid w:val="000638C1"/>
    <w:rsid w:val="00072104"/>
    <w:rsid w:val="00074835"/>
    <w:rsid w:val="000824A2"/>
    <w:rsid w:val="000849DC"/>
    <w:rsid w:val="000920F5"/>
    <w:rsid w:val="000A0517"/>
    <w:rsid w:val="000A589C"/>
    <w:rsid w:val="000A5909"/>
    <w:rsid w:val="000B6E40"/>
    <w:rsid w:val="000D4EDF"/>
    <w:rsid w:val="000F2F76"/>
    <w:rsid w:val="000F41FB"/>
    <w:rsid w:val="000F4260"/>
    <w:rsid w:val="001239C1"/>
    <w:rsid w:val="00132F47"/>
    <w:rsid w:val="001432E1"/>
    <w:rsid w:val="00161848"/>
    <w:rsid w:val="00177FAB"/>
    <w:rsid w:val="001A163A"/>
    <w:rsid w:val="001A17C6"/>
    <w:rsid w:val="00200B09"/>
    <w:rsid w:val="00216814"/>
    <w:rsid w:val="00231718"/>
    <w:rsid w:val="002466D2"/>
    <w:rsid w:val="002533C1"/>
    <w:rsid w:val="00263379"/>
    <w:rsid w:val="00280EC0"/>
    <w:rsid w:val="00291B74"/>
    <w:rsid w:val="002A0ED0"/>
    <w:rsid w:val="002A37FF"/>
    <w:rsid w:val="002B2E6F"/>
    <w:rsid w:val="002B68D0"/>
    <w:rsid w:val="002C585C"/>
    <w:rsid w:val="002D588E"/>
    <w:rsid w:val="002F4D93"/>
    <w:rsid w:val="00301687"/>
    <w:rsid w:val="00303B7F"/>
    <w:rsid w:val="00311252"/>
    <w:rsid w:val="003169B6"/>
    <w:rsid w:val="00317D82"/>
    <w:rsid w:val="003437F1"/>
    <w:rsid w:val="00357B77"/>
    <w:rsid w:val="00380937"/>
    <w:rsid w:val="00387413"/>
    <w:rsid w:val="00395082"/>
    <w:rsid w:val="003A0A37"/>
    <w:rsid w:val="003A109B"/>
    <w:rsid w:val="003B6517"/>
    <w:rsid w:val="003D3D97"/>
    <w:rsid w:val="003E2F88"/>
    <w:rsid w:val="003E72FC"/>
    <w:rsid w:val="003F2EA2"/>
    <w:rsid w:val="003F5652"/>
    <w:rsid w:val="0043363D"/>
    <w:rsid w:val="00435484"/>
    <w:rsid w:val="0044636E"/>
    <w:rsid w:val="004A1EE3"/>
    <w:rsid w:val="004A214B"/>
    <w:rsid w:val="004C0D4E"/>
    <w:rsid w:val="004D610F"/>
    <w:rsid w:val="004D6252"/>
    <w:rsid w:val="004E1414"/>
    <w:rsid w:val="004E1A0D"/>
    <w:rsid w:val="00511D4E"/>
    <w:rsid w:val="00530644"/>
    <w:rsid w:val="00537D7B"/>
    <w:rsid w:val="00554A8C"/>
    <w:rsid w:val="00570B22"/>
    <w:rsid w:val="0058419D"/>
    <w:rsid w:val="00594373"/>
    <w:rsid w:val="005967D7"/>
    <w:rsid w:val="005A71DD"/>
    <w:rsid w:val="005F6947"/>
    <w:rsid w:val="006122A4"/>
    <w:rsid w:val="00620A62"/>
    <w:rsid w:val="00644FCE"/>
    <w:rsid w:val="006719B0"/>
    <w:rsid w:val="00686ABC"/>
    <w:rsid w:val="006876E6"/>
    <w:rsid w:val="0069275A"/>
    <w:rsid w:val="006C6331"/>
    <w:rsid w:val="006D1439"/>
    <w:rsid w:val="006E1438"/>
    <w:rsid w:val="00711A5C"/>
    <w:rsid w:val="00736678"/>
    <w:rsid w:val="00742E91"/>
    <w:rsid w:val="00745184"/>
    <w:rsid w:val="00754039"/>
    <w:rsid w:val="007677C2"/>
    <w:rsid w:val="00767E46"/>
    <w:rsid w:val="007A2AA5"/>
    <w:rsid w:val="007B75E2"/>
    <w:rsid w:val="007C2B1D"/>
    <w:rsid w:val="007E63AC"/>
    <w:rsid w:val="007F4578"/>
    <w:rsid w:val="007F47DE"/>
    <w:rsid w:val="008031A9"/>
    <w:rsid w:val="00823463"/>
    <w:rsid w:val="008341CC"/>
    <w:rsid w:val="00834623"/>
    <w:rsid w:val="00853E4E"/>
    <w:rsid w:val="00857CDF"/>
    <w:rsid w:val="0089774E"/>
    <w:rsid w:val="008A0813"/>
    <w:rsid w:val="008C28CA"/>
    <w:rsid w:val="008E39E4"/>
    <w:rsid w:val="008E3D50"/>
    <w:rsid w:val="008E4680"/>
    <w:rsid w:val="008F630C"/>
    <w:rsid w:val="00910FFF"/>
    <w:rsid w:val="0093163F"/>
    <w:rsid w:val="00937D6C"/>
    <w:rsid w:val="00944BED"/>
    <w:rsid w:val="00975AE1"/>
    <w:rsid w:val="0098145A"/>
    <w:rsid w:val="009858DB"/>
    <w:rsid w:val="00985DED"/>
    <w:rsid w:val="00986181"/>
    <w:rsid w:val="00987E8E"/>
    <w:rsid w:val="009B3A20"/>
    <w:rsid w:val="009C2922"/>
    <w:rsid w:val="009C7CB0"/>
    <w:rsid w:val="009F224E"/>
    <w:rsid w:val="009F27F6"/>
    <w:rsid w:val="00A00030"/>
    <w:rsid w:val="00A0394B"/>
    <w:rsid w:val="00A10D3E"/>
    <w:rsid w:val="00A12B0F"/>
    <w:rsid w:val="00A414ED"/>
    <w:rsid w:val="00A64867"/>
    <w:rsid w:val="00A71056"/>
    <w:rsid w:val="00A749BB"/>
    <w:rsid w:val="00A82C43"/>
    <w:rsid w:val="00A87904"/>
    <w:rsid w:val="00AA00B2"/>
    <w:rsid w:val="00AA5C86"/>
    <w:rsid w:val="00AB1150"/>
    <w:rsid w:val="00AC56E8"/>
    <w:rsid w:val="00AD240C"/>
    <w:rsid w:val="00AE177C"/>
    <w:rsid w:val="00AE69FE"/>
    <w:rsid w:val="00B301BC"/>
    <w:rsid w:val="00B5121D"/>
    <w:rsid w:val="00B642A7"/>
    <w:rsid w:val="00B851B4"/>
    <w:rsid w:val="00BB08FE"/>
    <w:rsid w:val="00BD4CF2"/>
    <w:rsid w:val="00BE16A8"/>
    <w:rsid w:val="00BE6BB1"/>
    <w:rsid w:val="00BF1D4F"/>
    <w:rsid w:val="00BF4C5C"/>
    <w:rsid w:val="00C11507"/>
    <w:rsid w:val="00C32568"/>
    <w:rsid w:val="00C35D3B"/>
    <w:rsid w:val="00C45F74"/>
    <w:rsid w:val="00C94D1A"/>
    <w:rsid w:val="00CC3146"/>
    <w:rsid w:val="00CC3F49"/>
    <w:rsid w:val="00CD19AE"/>
    <w:rsid w:val="00CD5239"/>
    <w:rsid w:val="00CD799C"/>
    <w:rsid w:val="00CE1053"/>
    <w:rsid w:val="00CE20A0"/>
    <w:rsid w:val="00D00668"/>
    <w:rsid w:val="00D1509A"/>
    <w:rsid w:val="00D33E4A"/>
    <w:rsid w:val="00D4673C"/>
    <w:rsid w:val="00D90F1F"/>
    <w:rsid w:val="00D94D92"/>
    <w:rsid w:val="00D96C24"/>
    <w:rsid w:val="00DC5D0B"/>
    <w:rsid w:val="00DD5ADE"/>
    <w:rsid w:val="00DF0FE8"/>
    <w:rsid w:val="00DF5489"/>
    <w:rsid w:val="00E00256"/>
    <w:rsid w:val="00E2682B"/>
    <w:rsid w:val="00E32FA1"/>
    <w:rsid w:val="00E36F67"/>
    <w:rsid w:val="00E70C6B"/>
    <w:rsid w:val="00E84BFE"/>
    <w:rsid w:val="00E86611"/>
    <w:rsid w:val="00E90A41"/>
    <w:rsid w:val="00EC7CE2"/>
    <w:rsid w:val="00EE1DF4"/>
    <w:rsid w:val="00EF2707"/>
    <w:rsid w:val="00F0391E"/>
    <w:rsid w:val="00F063DC"/>
    <w:rsid w:val="00F065E2"/>
    <w:rsid w:val="00F27B99"/>
    <w:rsid w:val="00F305D0"/>
    <w:rsid w:val="00F418E4"/>
    <w:rsid w:val="00F43EFD"/>
    <w:rsid w:val="00F71401"/>
    <w:rsid w:val="00F765FA"/>
    <w:rsid w:val="00F84BEA"/>
    <w:rsid w:val="00F905B9"/>
    <w:rsid w:val="00F97117"/>
    <w:rsid w:val="00FA3699"/>
    <w:rsid w:val="00FA43E1"/>
    <w:rsid w:val="00FA4C04"/>
    <w:rsid w:val="00FA6E5F"/>
    <w:rsid w:val="00FC2FE2"/>
    <w:rsid w:val="00FE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F182A56"/>
  <w15:docId w15:val="{AA69F478-50EC-430A-9589-CD288C9E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4ED"/>
    <w:pPr>
      <w:spacing w:after="120"/>
    </w:pPr>
    <w:rPr>
      <w:rFonts w:ascii="Calibri Light" w:hAnsi="Calibri Light"/>
    </w:rPr>
  </w:style>
  <w:style w:type="paragraph" w:styleId="Titre1">
    <w:name w:val="heading 1"/>
    <w:aliases w:val="AxelCare-Titre principal"/>
    <w:basedOn w:val="Normal"/>
    <w:next w:val="Normal"/>
    <w:link w:val="Titre1Car"/>
    <w:autoRedefine/>
    <w:uiPriority w:val="9"/>
    <w:qFormat/>
    <w:rsid w:val="00BB08FE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850025"/>
      <w:sz w:val="32"/>
      <w:szCs w:val="32"/>
    </w:rPr>
  </w:style>
  <w:style w:type="paragraph" w:styleId="Titre2">
    <w:name w:val="heading 2"/>
    <w:aliases w:val="AxelCare-Titre1"/>
    <w:basedOn w:val="Normal"/>
    <w:next w:val="Normal"/>
    <w:link w:val="Titre2Car"/>
    <w:uiPriority w:val="9"/>
    <w:unhideWhenUsed/>
    <w:qFormat/>
    <w:rsid w:val="00BB08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850025"/>
      <w:sz w:val="28"/>
      <w:szCs w:val="26"/>
    </w:rPr>
  </w:style>
  <w:style w:type="paragraph" w:styleId="Titre3">
    <w:name w:val="heading 3"/>
    <w:aliases w:val="AxelCare-Titre2"/>
    <w:basedOn w:val="Normal"/>
    <w:next w:val="Normal"/>
    <w:link w:val="Titre3Car"/>
    <w:uiPriority w:val="9"/>
    <w:unhideWhenUsed/>
    <w:qFormat/>
    <w:rsid w:val="00BB08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850025"/>
      <w:sz w:val="26"/>
      <w:szCs w:val="24"/>
    </w:rPr>
  </w:style>
  <w:style w:type="paragraph" w:styleId="Titre4">
    <w:name w:val="heading 4"/>
    <w:aliases w:val="AxelCare-Titre3"/>
    <w:basedOn w:val="Normal"/>
    <w:next w:val="Normal"/>
    <w:link w:val="Titre4Car"/>
    <w:uiPriority w:val="9"/>
    <w:unhideWhenUsed/>
    <w:qFormat/>
    <w:rsid w:val="00BB08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850025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autoRedefine/>
    <w:uiPriority w:val="1"/>
    <w:qFormat/>
    <w:rsid w:val="00C45F7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F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630C"/>
  </w:style>
  <w:style w:type="paragraph" w:styleId="Pieddepage">
    <w:name w:val="footer"/>
    <w:basedOn w:val="Normal"/>
    <w:link w:val="PieddepageCar"/>
    <w:uiPriority w:val="99"/>
    <w:unhideWhenUsed/>
    <w:rsid w:val="008F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630C"/>
  </w:style>
  <w:style w:type="character" w:styleId="Lienhypertexte">
    <w:name w:val="Hyperlink"/>
    <w:basedOn w:val="Policepardfaut"/>
    <w:uiPriority w:val="99"/>
    <w:unhideWhenUsed/>
    <w:rsid w:val="007C2B1D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E72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E72F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E72F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72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72F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7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72FC"/>
    <w:rPr>
      <w:rFonts w:ascii="Segoe UI" w:hAnsi="Segoe UI" w:cs="Segoe UI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2A37FF"/>
  </w:style>
  <w:style w:type="paragraph" w:styleId="Corpsdetexte">
    <w:name w:val="Body Text"/>
    <w:basedOn w:val="Normal"/>
    <w:link w:val="CorpsdetexteCar"/>
    <w:autoRedefine/>
    <w:qFormat/>
    <w:rsid w:val="008341CC"/>
    <w:pPr>
      <w:widowControl w:val="0"/>
      <w:autoSpaceDE w:val="0"/>
      <w:autoSpaceDN w:val="0"/>
      <w:spacing w:after="0" w:line="240" w:lineRule="auto"/>
      <w:jc w:val="center"/>
    </w:pPr>
    <w:rPr>
      <w:rFonts w:asciiTheme="majorHAnsi" w:hAnsiTheme="majorHAnsi" w:cstheme="majorHAnsi"/>
      <w:b/>
      <w:bCs/>
      <w:color w:val="850025"/>
      <w:sz w:val="32"/>
      <w:szCs w:val="32"/>
      <w:shd w:val="clear" w:color="auto" w:fill="FBFCFD"/>
    </w:rPr>
  </w:style>
  <w:style w:type="character" w:customStyle="1" w:styleId="CorpsdetexteCar">
    <w:name w:val="Corps de texte Car"/>
    <w:basedOn w:val="Policepardfaut"/>
    <w:link w:val="Corpsdetexte"/>
    <w:rsid w:val="008341CC"/>
    <w:rPr>
      <w:rFonts w:asciiTheme="majorHAnsi" w:hAnsiTheme="majorHAnsi" w:cstheme="majorHAnsi"/>
      <w:b/>
      <w:bCs/>
      <w:color w:val="850025"/>
      <w:sz w:val="32"/>
      <w:szCs w:val="32"/>
    </w:rPr>
  </w:style>
  <w:style w:type="character" w:customStyle="1" w:styleId="Titre1Car">
    <w:name w:val="Titre 1 Car"/>
    <w:aliases w:val="AxelCare-Titre principal Car"/>
    <w:basedOn w:val="Policepardfaut"/>
    <w:link w:val="Titre1"/>
    <w:uiPriority w:val="9"/>
    <w:rsid w:val="00BB08FE"/>
    <w:rPr>
      <w:rFonts w:asciiTheme="majorHAnsi" w:eastAsiaTheme="majorEastAsia" w:hAnsiTheme="majorHAnsi" w:cstheme="majorBidi"/>
      <w:b/>
      <w:color w:val="850025"/>
      <w:sz w:val="32"/>
      <w:szCs w:val="32"/>
    </w:rPr>
  </w:style>
  <w:style w:type="character" w:customStyle="1" w:styleId="Titre2Car">
    <w:name w:val="Titre 2 Car"/>
    <w:aliases w:val="AxelCare-Titre1 Car"/>
    <w:basedOn w:val="Policepardfaut"/>
    <w:link w:val="Titre2"/>
    <w:uiPriority w:val="9"/>
    <w:rsid w:val="00BB08FE"/>
    <w:rPr>
      <w:rFonts w:asciiTheme="majorHAnsi" w:eastAsiaTheme="majorEastAsia" w:hAnsiTheme="majorHAnsi" w:cstheme="majorBidi"/>
      <w:b/>
      <w:color w:val="850025"/>
      <w:sz w:val="28"/>
      <w:szCs w:val="26"/>
    </w:rPr>
  </w:style>
  <w:style w:type="character" w:customStyle="1" w:styleId="Titre3Car">
    <w:name w:val="Titre 3 Car"/>
    <w:aliases w:val="AxelCare-Titre2 Car"/>
    <w:basedOn w:val="Policepardfaut"/>
    <w:link w:val="Titre3"/>
    <w:uiPriority w:val="9"/>
    <w:rsid w:val="00BB08FE"/>
    <w:rPr>
      <w:rFonts w:asciiTheme="majorHAnsi" w:eastAsiaTheme="majorEastAsia" w:hAnsiTheme="majorHAnsi" w:cstheme="majorBidi"/>
      <w:b/>
      <w:color w:val="850025"/>
      <w:sz w:val="26"/>
      <w:szCs w:val="24"/>
    </w:rPr>
  </w:style>
  <w:style w:type="character" w:customStyle="1" w:styleId="Titre4Car">
    <w:name w:val="Titre 4 Car"/>
    <w:aliases w:val="AxelCare-Titre3 Car"/>
    <w:basedOn w:val="Policepardfaut"/>
    <w:link w:val="Titre4"/>
    <w:uiPriority w:val="9"/>
    <w:rsid w:val="00BB08FE"/>
    <w:rPr>
      <w:rFonts w:asciiTheme="majorHAnsi" w:eastAsiaTheme="majorEastAsia" w:hAnsiTheme="majorHAnsi" w:cstheme="majorBidi"/>
      <w:b/>
      <w:iCs/>
      <w:color w:val="850025"/>
      <w:sz w:val="24"/>
    </w:rPr>
  </w:style>
  <w:style w:type="paragraph" w:styleId="Sansinterligne">
    <w:name w:val="No Spacing"/>
    <w:uiPriority w:val="1"/>
    <w:qFormat/>
    <w:rsid w:val="00A414ED"/>
    <w:pPr>
      <w:spacing w:after="0" w:line="240" w:lineRule="auto"/>
    </w:pPr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02%20Administration%20(resp.%20Assist%20Admin.)\01_Template\Template%20Word%20A4\AxelCare%20HomeCare_Template%20interne%20Word_D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0E22-6DBB-4F37-84F8-B3F76C73E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AxelCare HomeCare_Template interne Word_DE</Template>
  <TotalTime>8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Hasmira</dc:creator>
  <cp:keywords/>
  <dc:description/>
  <cp:lastModifiedBy>Hasmira Bajric</cp:lastModifiedBy>
  <cp:revision>1</cp:revision>
  <cp:lastPrinted>2019-10-02T08:18:00Z</cp:lastPrinted>
  <dcterms:created xsi:type="dcterms:W3CDTF">2022-02-18T08:33:00Z</dcterms:created>
  <dcterms:modified xsi:type="dcterms:W3CDTF">2022-02-18T08:41:00Z</dcterms:modified>
</cp:coreProperties>
</file>